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105CE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B96A74" w:rsidRDefault="00B96A7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ΔΙΕΥΘΥΝΣΗ ΔΕΥΤΕΡΟΒΑΘΜΙΑΣ ΕΚΠΑΙΔΕΥΣΗΣ ΕΒΡΟΥ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CD2484" w:rsidP="00CD248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ΑΠΟΔΕΧΟΜΑΙ ΤΟΝ ΔΙΟΡΙΣΜΟ ΜΟΥ ΣΤΗΝ ΔΝΣΗ ΔΕΥΤΕΡΟΒΑΘΜΙΑΣ ΕΚΠΑΙΔΕΥΣΗΣ ΕΒΡΟΥ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105CE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55" w:rsidRDefault="00126455">
      <w:r>
        <w:separator/>
      </w:r>
    </w:p>
  </w:endnote>
  <w:endnote w:type="continuationSeparator" w:id="0">
    <w:p w:rsidR="00126455" w:rsidRDefault="0012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55" w:rsidRDefault="00126455">
      <w:r>
        <w:separator/>
      </w:r>
    </w:p>
  </w:footnote>
  <w:footnote w:type="continuationSeparator" w:id="0">
    <w:p w:rsidR="00126455" w:rsidRDefault="00126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9458B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105CE4"/>
    <w:rsid w:val="00126455"/>
    <w:rsid w:val="004B0EB5"/>
    <w:rsid w:val="005F0EE0"/>
    <w:rsid w:val="00832A6F"/>
    <w:rsid w:val="009458BD"/>
    <w:rsid w:val="00B96A74"/>
    <w:rsid w:val="00CD2484"/>
    <w:rsid w:val="00EE2D86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E4"/>
    <w:rPr>
      <w:sz w:val="24"/>
      <w:szCs w:val="24"/>
    </w:rPr>
  </w:style>
  <w:style w:type="paragraph" w:styleId="1">
    <w:name w:val="heading 1"/>
    <w:basedOn w:val="a"/>
    <w:next w:val="a"/>
    <w:qFormat/>
    <w:rsid w:val="00105CE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05CE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05CE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05CE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05CE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05CE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05CE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05CE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05CE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CE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05CE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05CE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05C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05C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05CE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05CE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96A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96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Teacher</cp:lastModifiedBy>
  <cp:revision>4</cp:revision>
  <cp:lastPrinted>2002-09-25T07:58:00Z</cp:lastPrinted>
  <dcterms:created xsi:type="dcterms:W3CDTF">2022-08-03T05:13:00Z</dcterms:created>
  <dcterms:modified xsi:type="dcterms:W3CDTF">2022-08-03T05:19:00Z</dcterms:modified>
</cp:coreProperties>
</file>